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026" w:type="dxa"/>
        <w:jc w:val="left"/>
        <w:tblLayout w:type="fixed"/>
        <w:tblLook w:val="04A0" w:firstRow="1" w:lastRow="0" w:firstColumn="1" w:lastColumn="0" w:noHBand="0" w:noVBand="1"/>
        <w:tblDescription w:val="Макетна таблиця"/>
      </w:tblPr>
      <w:tblGrid>
        <w:gridCol w:w="3823"/>
        <w:gridCol w:w="756"/>
        <w:gridCol w:w="2613"/>
        <w:gridCol w:w="1307"/>
        <w:gridCol w:w="1307"/>
        <w:gridCol w:w="5220"/>
      </w:tblGrid>
      <w:tr w:rsidR="00CF1B6A" w:rsidRPr="0086216C" w:rsidTr="00193494">
        <w:trPr>
          <w:cantSplit/>
          <w:trHeight w:hRule="exact" w:val="10369"/>
          <w:tblHeader/>
          <w:jc w:val="left"/>
        </w:trPr>
        <w:tc>
          <w:tcPr>
            <w:tcW w:w="3823" w:type="dxa"/>
            <w:shd w:val="clear" w:color="auto" w:fill="FFFFFF" w:themeFill="background1"/>
            <w:tcMar>
              <w:top w:w="288" w:type="dxa"/>
              <w:right w:w="720" w:type="dxa"/>
            </w:tcMar>
          </w:tcPr>
          <w:p w:rsidR="00CE2932" w:rsidRDefault="006A1B47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</wp:posOffset>
                      </wp:positionV>
                      <wp:extent cx="2386448" cy="1486103"/>
                      <wp:effectExtent l="38100" t="19050" r="33020" b="247650"/>
                      <wp:wrapThrough wrapText="bothSides">
                        <wp:wrapPolygon edited="0">
                          <wp:start x="12243" y="-277"/>
                          <wp:lineTo x="1724" y="-277"/>
                          <wp:lineTo x="1724" y="4154"/>
                          <wp:lineTo x="-345" y="4154"/>
                          <wp:lineTo x="-345" y="11908"/>
                          <wp:lineTo x="-172" y="15785"/>
                          <wp:lineTo x="862" y="17446"/>
                          <wp:lineTo x="5345" y="21877"/>
                          <wp:lineTo x="5173" y="24369"/>
                          <wp:lineTo x="5518" y="24923"/>
                          <wp:lineTo x="7242" y="24923"/>
                          <wp:lineTo x="12070" y="21877"/>
                          <wp:lineTo x="18623" y="17446"/>
                          <wp:lineTo x="18795" y="17446"/>
                          <wp:lineTo x="21554" y="13015"/>
                          <wp:lineTo x="21726" y="8862"/>
                          <wp:lineTo x="21209" y="3877"/>
                          <wp:lineTo x="18105" y="0"/>
                          <wp:lineTo x="17588" y="-277"/>
                          <wp:lineTo x="12243" y="-277"/>
                        </wp:wrapPolygon>
                      </wp:wrapThrough>
                      <wp:docPr id="25" name="Бульбашка думок: хмар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6448" cy="1486103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6A1B47">
                                  <w:pPr>
                                    <w:ind w:left="-15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Бульбашка думок: хмарка 25" o:spid="_x0000_s1026" type="#_x0000_t106" style="position:absolute;margin-left:1.5pt;margin-top:.3pt;width:187.9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6A1B47">
                            <w:pPr>
                              <w:ind w:left="-1560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1794510</wp:posOffset>
                      </wp:positionV>
                      <wp:extent cx="2981960" cy="1409700"/>
                      <wp:effectExtent l="38100" t="19050" r="46990" b="247650"/>
                      <wp:wrapNone/>
                      <wp:docPr id="27" name="Бульбашка думок: хмар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81960" cy="1409700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CE29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ульбашка думок: хмарка 27" o:spid="_x0000_s1027" type="#_x0000_t106" style="position:absolute;margin-left:-37.2pt;margin-top:141.3pt;width:234.8pt;height:11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CE29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23A8DE" wp14:editId="741239A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1442085</wp:posOffset>
                      </wp:positionV>
                      <wp:extent cx="2190750" cy="1898650"/>
                      <wp:effectExtent l="0" t="0" r="0" b="635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89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CE2932" w:rsidRDefault="00CE2932" w:rsidP="00CE2932">
                                  <w:pPr>
                                    <w:pStyle w:val="aa"/>
                                    <w:ind w:left="0" w:right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</w:pP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  <w:t xml:space="preserve">Він підтверджує, що дитина в цей час брала участь у навчальному процесі, засвідчує, що вона опановує певний рівень освіти. </w:t>
                                  </w:r>
                                </w:p>
                                <w:p w:rsidR="00CE2932" w:rsidRPr="00CE2932" w:rsidRDefault="00CE2932" w:rsidP="00CE2932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A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8" o:spid="_x0000_s1028" type="#_x0000_t202" style="position:absolute;margin-left:5.55pt;margin-top:113.55pt;width:172.5pt;height:1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" filled="f" stroked="f">
                      <v:fill o:detectmouseclick="t"/>
                      <v:textbox>
                        <w:txbxContent>
                          <w:p w:rsidR="00CE2932" w:rsidRPr="00CE2932" w:rsidRDefault="00CE2932" w:rsidP="00CE2932">
                            <w:pPr>
                              <w:pStyle w:val="aa"/>
                              <w:ind w:left="0" w:right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</w:pP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Він підтверджує, що дитина в цей час брала участь у навчальному процесі, засвідчує, що вона опановує певний рівень освіти. </w:t>
                            </w:r>
                          </w:p>
                          <w:p w:rsidR="00CE2932" w:rsidRPr="00CE2932" w:rsidRDefault="00CE2932" w:rsidP="00CE293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2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B230AF" wp14:editId="3A02AA9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213360</wp:posOffset>
                      </wp:positionV>
                      <wp:extent cx="2190750" cy="1276350"/>
                      <wp:effectExtent l="0" t="0" r="0" b="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CE2932" w:rsidRDefault="00CE2932" w:rsidP="00CE293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  <w:t>Свідоцтво досягнень — документ, який навчальний заклад видає здобувачу освіти наприкінці навчального року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30AF" id="Поле 26" o:spid="_x0000_s1029" type="#_x0000_t202" style="position:absolute;margin-left:9.3pt;margin-top:16.8pt;width:172.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" filled="f" stroked="f">
                      <v:fill o:detectmouseclick="t"/>
                      <v:textbox>
                        <w:txbxContent>
                          <w:p w:rsidR="00CE2932" w:rsidRPr="00CE2932" w:rsidRDefault="00CE2932" w:rsidP="00CE293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  <w:t>Свідоцтво досягнень — документ, який навчальний заклад видає здобувачу освіти наприкінці навчального року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 w:rsidRPr="00CE2932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6A1B47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67EF86" wp14:editId="0B5C874E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94615</wp:posOffset>
                      </wp:positionV>
                      <wp:extent cx="2513330" cy="1828800"/>
                      <wp:effectExtent l="0" t="0" r="0" b="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33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CE2932" w:rsidRDefault="00CE2932" w:rsidP="00CE2932">
                                  <w:pPr>
                                    <w:pStyle w:val="aa"/>
                                    <w:ind w:left="0" w:right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</w:pP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  <w:t>Заповнює свідоцтво переважно вчитель</w:t>
                                  </w:r>
                                </w:p>
                                <w:p w:rsidR="00CE2932" w:rsidRPr="00CE2932" w:rsidRDefault="00CE2932" w:rsidP="00CE2932">
                                  <w:pPr>
                                    <w:pStyle w:val="aa"/>
                                    <w:ind w:left="0" w:right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Cs w:val="36"/>
                                    </w:rPr>
                                  </w:pP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  <w:szCs w:val="30"/>
                                      <w:shd w:val="clear" w:color="auto" w:fill="FFFFFF"/>
                                    </w:rPr>
                                    <w:t xml:space="preserve"> (хоча є і графа «Побажання батьків», де тати і мами можуть записати пропозиції). </w:t>
                                  </w:r>
                                </w:p>
                                <w:p w:rsidR="00CE2932" w:rsidRPr="00CE2932" w:rsidRDefault="00CE2932" w:rsidP="00CE2932">
                                  <w:pPr>
                                    <w:pStyle w:val="ab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7EF86" id="Поле 30" o:spid="_x0000_s1030" type="#_x0000_t202" style="position:absolute;margin-left:-7.95pt;margin-top:7.45pt;width:197.9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CE2932" w:rsidRPr="00CE2932" w:rsidRDefault="00CE2932" w:rsidP="00CE2932">
                            <w:pPr>
                              <w:pStyle w:val="aa"/>
                              <w:ind w:left="0" w:right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</w:pP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  <w:t>Заповнює свідоцтво переважно вчитель</w:t>
                            </w:r>
                          </w:p>
                          <w:p w:rsidR="00CE2932" w:rsidRPr="00CE2932" w:rsidRDefault="00CE2932" w:rsidP="00CE2932">
                            <w:pPr>
                              <w:pStyle w:val="aa"/>
                              <w:ind w:left="0" w:right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Cs w:val="36"/>
                              </w:rPr>
                            </w:pP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 (хоча є і графа «Побажання батьків», де тати і мами можуть записати пропозиції). </w:t>
                            </w:r>
                          </w:p>
                          <w:p w:rsidR="00CE2932" w:rsidRPr="00CE2932" w:rsidRDefault="00CE2932" w:rsidP="00CE2932">
                            <w:pPr>
                              <w:pStyle w:val="ab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932" w:rsidRDefault="006A1B47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191770</wp:posOffset>
                      </wp:positionV>
                      <wp:extent cx="2867025" cy="1524000"/>
                      <wp:effectExtent l="38100" t="19050" r="28575" b="266700"/>
                      <wp:wrapNone/>
                      <wp:docPr id="29" name="Бульбашка думок: хмар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524000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CE29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ульбашка думок: хмарка 29" o:spid="_x0000_s1031" type="#_x0000_t106" style="position:absolute;margin-left:-34.15pt;margin-top:15.1pt;width:225.7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CE29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6A1B47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E2FB508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114300</wp:posOffset>
                  </wp:positionV>
                  <wp:extent cx="1646555" cy="2225308"/>
                  <wp:effectExtent l="0" t="0" r="0" b="3810"/>
                  <wp:wrapNone/>
                  <wp:docPr id="2" name="Рисунок 2" descr="https://i.pinimg.com/564x/fe/8f/1f/fe8f1fddf842360f2d89933f5d41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fe/8f/1f/fe8f1fddf842360f2d89933f5d41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9585" cy="224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193494" w:rsidRPr="00193494" w:rsidRDefault="00193494" w:rsidP="00193494"/>
          <w:p w:rsidR="00193494" w:rsidRDefault="00193494" w:rsidP="00193494">
            <w:pPr>
              <w:rPr>
                <w:rFonts w:ascii="stk" w:eastAsiaTheme="majorEastAsia" w:hAnsi="stk" w:cstheme="majorBidi"/>
                <w:color w:val="000000"/>
                <w:sz w:val="36"/>
                <w:szCs w:val="36"/>
              </w:rPr>
            </w:pPr>
          </w:p>
          <w:p w:rsidR="00193494" w:rsidRPr="00193494" w:rsidRDefault="00193494" w:rsidP="00193494">
            <w:pPr>
              <w:jc w:val="center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86216C" w:rsidRDefault="00CF1B6A" w:rsidP="00CE1E3B">
            <w:pPr>
              <w:pStyle w:val="ab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CF1B6A" w:rsidRPr="0086216C" w:rsidRDefault="00CE2932" w:rsidP="007B03D6">
            <w:pPr>
              <w:pStyle w:val="a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A1B65F" wp14:editId="53DE27FD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-6484620</wp:posOffset>
                      </wp:positionV>
                      <wp:extent cx="3324225" cy="26289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CE2932" w:rsidRDefault="00CE2932" w:rsidP="00CE2932">
                                  <w:pPr>
                                    <w:pStyle w:val="aa"/>
                                    <w:ind w:right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40"/>
                                      <w:szCs w:val="36"/>
                                    </w:rPr>
                                  </w:pP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44"/>
                                      <w:szCs w:val="36"/>
                                    </w:rPr>
                                    <w:t xml:space="preserve">Успіх </w:t>
                                  </w:r>
                                  <w:r w:rsidRPr="00CE29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40"/>
                                      <w:szCs w:val="36"/>
                                    </w:rPr>
                                    <w:t>— це сума маленьких зусиль, які необхідно докладати щодня.</w:t>
                                  </w:r>
                                </w:p>
                                <w:p w:rsidR="00CE2932" w:rsidRPr="00CE2932" w:rsidRDefault="00CE2932" w:rsidP="00CE2932">
                                  <w:pPr>
                                    <w:pStyle w:val="ae"/>
                                    <w:jc w:val="center"/>
                                    <w:rPr>
                                      <w:noProof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1B65F" id="Поле 1" o:spid="_x0000_s1032" type="#_x0000_t202" style="position:absolute;margin-left:-23.75pt;margin-top:-510.6pt;width:261.75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" filled="f" stroked="f">
                      <v:fill o:detectmouseclick="t"/>
                      <v:textbox>
                        <w:txbxContent>
                          <w:p w:rsidR="00CE2932" w:rsidRPr="00CE2932" w:rsidRDefault="00CE2932" w:rsidP="00CE2932">
                            <w:pPr>
                              <w:pStyle w:val="aa"/>
                              <w:ind w:right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0"/>
                                <w:szCs w:val="36"/>
                              </w:rPr>
                            </w:pP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36"/>
                              </w:rPr>
                              <w:t xml:space="preserve">Успіх </w:t>
                            </w:r>
                            <w:r w:rsidRPr="00CE29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0"/>
                                <w:szCs w:val="36"/>
                              </w:rPr>
                              <w:t>— це сума маленьких зусиль, які необхідно докладати щодня.</w:t>
                            </w:r>
                          </w:p>
                          <w:p w:rsidR="00CE2932" w:rsidRPr="00CE2932" w:rsidRDefault="00CE2932" w:rsidP="00CE2932">
                            <w:pPr>
                              <w:pStyle w:val="ae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Pr="0086216C" w:rsidRDefault="00CE2932" w:rsidP="00CE1E3B">
            <w:pPr>
              <w:pStyle w:val="ad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894B7A8">
                  <wp:simplePos x="0" y="0"/>
                  <wp:positionH relativeFrom="column">
                    <wp:posOffset>-1513840</wp:posOffset>
                  </wp:positionH>
                  <wp:positionV relativeFrom="paragraph">
                    <wp:posOffset>-2615565</wp:posOffset>
                  </wp:positionV>
                  <wp:extent cx="3046276" cy="2326640"/>
                  <wp:effectExtent l="0" t="0" r="1905" b="0"/>
                  <wp:wrapNone/>
                  <wp:docPr id="22" name="Рисунок 22" descr="https://i.pinimg.com/564x/27/42/3f/27423fb55aa4d21a048a9b98f8def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564x/27/42/3f/27423fb55aa4d21a048a9b98f8def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276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DBDE892">
                  <wp:simplePos x="0" y="0"/>
                  <wp:positionH relativeFrom="column">
                    <wp:posOffset>-532765</wp:posOffset>
                  </wp:positionH>
                  <wp:positionV relativeFrom="paragraph">
                    <wp:posOffset>-4740275</wp:posOffset>
                  </wp:positionV>
                  <wp:extent cx="2172615" cy="1942465"/>
                  <wp:effectExtent l="0" t="0" r="0" b="635"/>
                  <wp:wrapNone/>
                  <wp:docPr id="23" name="Рисунок 23" descr="Пин содержит это изображение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ин содержит это изображение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1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86216C" w:rsidRDefault="00CF1B6A" w:rsidP="00CE1E3B">
            <w:pPr>
              <w:pStyle w:val="ad"/>
            </w:pPr>
          </w:p>
        </w:tc>
        <w:tc>
          <w:tcPr>
            <w:tcW w:w="5220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0240EB" w:rsidRPr="000240EB" w:rsidRDefault="001C05FE" w:rsidP="000240EB">
            <w:pPr>
              <w:pStyle w:val="af"/>
              <w:ind w:left="-40"/>
              <w:rPr>
                <w:color w:val="FF0000"/>
                <w:sz w:val="32"/>
              </w:rPr>
            </w:pPr>
            <w:r w:rsidRPr="000240EB">
              <w:rPr>
                <w:color w:val="FF0000"/>
                <w:sz w:val="32"/>
              </w:rPr>
              <w:t>РЕКОМЕНДАЦІЇ для БАТЬКІВ, що стосуються освітнього процесу</w:t>
            </w:r>
          </w:p>
          <w:p w:rsidR="00CF1B6A" w:rsidRPr="000240EB" w:rsidRDefault="000240EB" w:rsidP="000240EB">
            <w:pPr>
              <w:pStyle w:val="af"/>
              <w:ind w:hanging="142"/>
              <w:rPr>
                <w:sz w:val="22"/>
              </w:rPr>
            </w:pPr>
            <w:r w:rsidRPr="000240EB">
              <w:rPr>
                <w:noProof/>
                <w:sz w:val="56"/>
              </w:rPr>
              <w:drawing>
                <wp:anchor distT="0" distB="0" distL="114300" distR="114300" simplePos="0" relativeHeight="251660288" behindDoc="1" locked="0" layoutInCell="1" allowOverlap="1" wp14:anchorId="496D5FEA">
                  <wp:simplePos x="0" y="0"/>
                  <wp:positionH relativeFrom="column">
                    <wp:posOffset>-387350</wp:posOffset>
                  </wp:positionH>
                  <wp:positionV relativeFrom="paragraph">
                    <wp:posOffset>117299</wp:posOffset>
                  </wp:positionV>
                  <wp:extent cx="3462609" cy="2695575"/>
                  <wp:effectExtent l="0" t="0" r="5080" b="0"/>
                  <wp:wrapNone/>
                  <wp:docPr id="8" name="Рисунок 8" descr="https://i.pinimg.com/564x/5f/58/00/5f58006df4fc98b97f1d0c9a941469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564x/5f/58/00/5f58006df4fc98b97f1d0c9a941469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09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0EB">
              <w:rPr>
                <w:sz w:val="22"/>
              </w:rPr>
              <w:t xml:space="preserve"> </w:t>
            </w:r>
            <w:r w:rsidR="001C05FE" w:rsidRPr="000240EB">
              <w:rPr>
                <w:sz w:val="22"/>
              </w:rPr>
              <w:t>(для заповнення Свідоцтва досягнень</w:t>
            </w:r>
            <w:r w:rsidRPr="000240EB">
              <w:rPr>
                <w:sz w:val="22"/>
              </w:rPr>
              <w:t xml:space="preserve"> 1-4 класів)</w:t>
            </w:r>
          </w:p>
          <w:p w:rsidR="00CF1B6A" w:rsidRPr="0086216C" w:rsidRDefault="00CF1B6A" w:rsidP="00CE1E3B">
            <w:pPr>
              <w:pStyle w:val="af1"/>
            </w:pPr>
          </w:p>
          <w:p w:rsidR="00CF1B6A" w:rsidRPr="0086216C" w:rsidRDefault="00CC4A62" w:rsidP="00CE1E3B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7A970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3735887</wp:posOffset>
                  </wp:positionV>
                  <wp:extent cx="1006983" cy="1330814"/>
                  <wp:effectExtent l="0" t="0" r="3175" b="3175"/>
                  <wp:wrapNone/>
                  <wp:docPr id="3" name="Рисунок 3" descr="https://i.pinimg.com/564x/32/bc/66/32bc66a38814ad9bb3c03462c61fb2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32/bc/66/32bc66a38814ad9bb3c03462c61fb2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83" cy="133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3F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75FF5C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25400</wp:posOffset>
                  </wp:positionV>
                  <wp:extent cx="1167765" cy="1713230"/>
                  <wp:effectExtent l="0" t="0" r="0" b="127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3F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3FE764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1742440</wp:posOffset>
                  </wp:positionV>
                  <wp:extent cx="1258521" cy="1843163"/>
                  <wp:effectExtent l="0" t="0" r="0" b="5080"/>
                  <wp:wrapNone/>
                  <wp:docPr id="10" name="Рисунок 10" descr="%D0%9D%D0%A3%D0%A8+%D0%A1%D0%B2%D1%96%D0%B4%D0%BE%D1%86%D1%82%D0%B2%D0%BE+%D0%B4%D0%BE%D1%81%D1%8F%D0%B3%D0%BD%D0%B5%D0%BD%D1%8C+%D1%83%D1%87%D0%BD%D1%8F+3-4+%D0%BA%D0%BB%D0%B0%D1%81%D0%B8+%D0%A0%D0%B0%D0%BD%D0%BE%D0%BA+%D0%9D%D0%BE%D0%B2%D0%B5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%D0%9D%D0%A3%D0%A8+%D0%A1%D0%B2%D1%96%D0%B4%D0%BE%D1%86%D1%82%D0%B2%D0%BE+%D0%B4%D0%BE%D1%81%D1%8F%D0%B3%D0%BD%D0%B5%D0%BD%D1%8C+%D1%83%D1%87%D0%BD%D1%8F+3-4+%D0%BA%D0%BB%D0%B0%D1%81%D0%B8+%D0%A0%D0%B0%D0%BD%D0%BE%D0%BA+%D0%9D%D0%BE%D0%B2%D0%B5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21" cy="184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0E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8E9D2D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1649730</wp:posOffset>
                  </wp:positionV>
                  <wp:extent cx="1711634" cy="3175574"/>
                  <wp:effectExtent l="0" t="0" r="3175" b="6350"/>
                  <wp:wrapNone/>
                  <wp:docPr id="4" name="Рисунок 4" descr="https://i.pinimg.com/564x/86/b0/4a/86b04a91cd44bcc9bc4163dc3ffd74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86/b0/4a/86b04a91cd44bcc9bc4163dc3ffd74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1634" cy="317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1E3B" w:rsidRPr="0086216C" w:rsidRDefault="00193494" w:rsidP="00D91EF3">
      <w:pPr>
        <w:pStyle w:val="afffff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65F7A8B" wp14:editId="27ECFB2B">
            <wp:simplePos x="0" y="0"/>
            <wp:positionH relativeFrom="column">
              <wp:posOffset>5666363</wp:posOffset>
            </wp:positionH>
            <wp:positionV relativeFrom="paragraph">
              <wp:posOffset>-175260</wp:posOffset>
            </wp:positionV>
            <wp:extent cx="769998" cy="112966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76" cy="11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A3B1883" wp14:editId="08281AA2">
            <wp:simplePos x="0" y="0"/>
            <wp:positionH relativeFrom="column">
              <wp:posOffset>9062085</wp:posOffset>
            </wp:positionH>
            <wp:positionV relativeFrom="paragraph">
              <wp:posOffset>-175260</wp:posOffset>
            </wp:positionV>
            <wp:extent cx="771525" cy="1129934"/>
            <wp:effectExtent l="0" t="0" r="0" b="0"/>
            <wp:wrapNone/>
            <wp:docPr id="21" name="Рисунок 21" descr="%D0%9D%D0%A3%D0%A8+%D0%A1%D0%B2%D1%96%D0%B4%D0%BE%D1%86%D1%82%D0%B2%D0%BE+%D0%B4%D0%BE%D1%81%D1%8F%D0%B3%D0%BD%D0%B5%D0%BD%D1%8C+%D1%83%D1%87%D0%BD%D1%8F+3-4+%D0%BA%D0%BB%D0%B0%D1%81%D0%B8+%D0%A0%D0%B0%D0%BD%D0%BE%D0%BA+%D0%9D%D0%BE%D0%B2%D0%B5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%D0%9D%D0%A3%D0%A8+%D0%A1%D0%B2%D1%96%D0%B4%D0%BE%D1%86%D1%82%D0%B2%D0%BE+%D0%B4%D0%BE%D1%81%D1%8F%D0%B3%D0%BD%D0%B5%D0%BD%D1%8C+%D1%83%D1%87%D0%BD%D1%8F+3-4+%D0%BA%D0%BB%D0%B0%D1%81%D0%B8+%D0%A0%D0%B0%D0%BD%D0%BE%D0%BA+%D0%9D%D0%BE%D0%B2%D0%B5 - фото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15" cy="11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6843" w:type="dxa"/>
        <w:jc w:val="left"/>
        <w:tblInd w:w="-567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 таблиця"/>
      </w:tblPr>
      <w:tblGrid>
        <w:gridCol w:w="5103"/>
        <w:gridCol w:w="5670"/>
        <w:gridCol w:w="6070"/>
      </w:tblGrid>
      <w:tr w:rsidR="0037743C" w:rsidRPr="0086216C" w:rsidTr="001C05FE">
        <w:trPr>
          <w:trHeight w:hRule="exact" w:val="9935"/>
          <w:tblHeader/>
          <w:jc w:val="left"/>
        </w:trPr>
        <w:tc>
          <w:tcPr>
            <w:tcW w:w="5103" w:type="dxa"/>
            <w:tcMar>
              <w:right w:w="432" w:type="dxa"/>
            </w:tcMar>
          </w:tcPr>
          <w:p w:rsidR="001413FE" w:rsidRDefault="001413FE" w:rsidP="001413FE">
            <w:pPr>
              <w:spacing w:after="188" w:line="240" w:lineRule="auto"/>
              <w:ind w:left="1421"/>
              <w:jc w:val="righ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FB01CBC">
                  <wp:simplePos x="0" y="0"/>
                  <wp:positionH relativeFrom="column">
                    <wp:posOffset>-655320</wp:posOffset>
                  </wp:positionH>
                  <wp:positionV relativeFrom="paragraph">
                    <wp:posOffset>83820</wp:posOffset>
                  </wp:positionV>
                  <wp:extent cx="3903345" cy="5076604"/>
                  <wp:effectExtent l="0" t="0" r="1905" b="0"/>
                  <wp:wrapNone/>
                  <wp:docPr id="19" name="Рисунок 19" descr="https://i.pinimg.com/564x/d9/6b/a4/d96ba4383590d9743c1242a4767752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d9/6b/a4/d96ba4383590d9743c1242a4767752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139" cy="51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        </w:t>
            </w:r>
          </w:p>
          <w:p w:rsidR="001413FE" w:rsidRDefault="001413FE" w:rsidP="001413FE">
            <w:pPr>
              <w:spacing w:after="188" w:line="240" w:lineRule="auto"/>
              <w:ind w:left="1421"/>
              <w:jc w:val="righ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413FE" w:rsidRDefault="001413FE" w:rsidP="001413FE">
            <w:pPr>
              <w:spacing w:after="188" w:line="240" w:lineRule="auto"/>
              <w:ind w:left="1421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  </w:t>
            </w:r>
            <w:r w:rsidRPr="001413F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  <w:t>Свідоцтво досягнень не містить оцінок у балах з предметів, натомість розгорнуто окреслює рівень сформованості наскрізних умінь та результатів навчання, за якими можна простежити навчальний поступ учнів/учениць.</w:t>
            </w:r>
          </w:p>
          <w:p w:rsidR="001413FE" w:rsidRPr="001413FE" w:rsidRDefault="001413FE" w:rsidP="001413FE">
            <w:pPr>
              <w:spacing w:after="188" w:line="240" w:lineRule="auto"/>
              <w:ind w:left="1421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</w:pPr>
          </w:p>
          <w:p w:rsidR="001413FE" w:rsidRPr="001413FE" w:rsidRDefault="001413FE" w:rsidP="001413FE">
            <w:pPr>
              <w:spacing w:after="188" w:line="240" w:lineRule="auto"/>
              <w:ind w:left="1421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</w:pPr>
            <w:r w:rsidRPr="001413F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  <w:t xml:space="preserve">Вчитель у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  <w:t>С</w:t>
            </w:r>
            <w:r w:rsidRPr="001413F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4"/>
                <w:lang w:eastAsia="uk-UA"/>
                <w14:ligatures w14:val="none"/>
              </w:rPr>
              <w:t>відоцтві досягнень дає рекомендації батькам, вказуючи на що треба звернути особливу увагу та відображає те, що дитині вдається найкраще.</w:t>
            </w:r>
          </w:p>
          <w:p w:rsidR="0037743C" w:rsidRPr="0086216C" w:rsidRDefault="00193494" w:rsidP="001413FE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74BFD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295463</wp:posOffset>
                  </wp:positionV>
                  <wp:extent cx="1935695" cy="1695450"/>
                  <wp:effectExtent l="0" t="0" r="7620" b="0"/>
                  <wp:wrapNone/>
                  <wp:docPr id="6" name="Рисунок 6" descr="https://i.pinimg.com/564x/92/f8/5a/92f85a920d2e8fda9e2da3352e3d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564x/92/f8/5a/92f85a920d2e8fda9e2da3352e3d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69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Mar>
              <w:left w:w="432" w:type="dxa"/>
              <w:right w:w="432" w:type="dxa"/>
            </w:tcMar>
          </w:tcPr>
          <w:p w:rsidR="001413FE" w:rsidRPr="00863E08" w:rsidRDefault="001413FE" w:rsidP="001413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13FE">
              <w:rPr>
                <w:rFonts w:ascii="Times New Roman" w:hAnsi="Times New Roman" w:cs="Times New Roman"/>
                <w:b/>
                <w:sz w:val="28"/>
              </w:rPr>
              <w:t xml:space="preserve">1-2 </w:t>
            </w:r>
            <w:r w:rsidRPr="00863E08">
              <w:rPr>
                <w:rFonts w:ascii="Times New Roman" w:hAnsi="Times New Roman" w:cs="Times New Roman"/>
                <w:b/>
                <w:sz w:val="28"/>
              </w:rPr>
              <w:t>клас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Вдосконалювати навички списування з друкованого тексту, дотримуючись правил та пунктуації.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 xml:space="preserve">- Приділити </w:t>
            </w:r>
            <w:r w:rsidR="00193494" w:rsidRPr="00863E08">
              <w:rPr>
                <w:rFonts w:ascii="Times New Roman" w:hAnsi="Times New Roman" w:cs="Times New Roman"/>
                <w:i/>
                <w:sz w:val="24"/>
              </w:rPr>
              <w:t xml:space="preserve">орфографії </w:t>
            </w:r>
            <w:r w:rsidRPr="00863E08">
              <w:rPr>
                <w:rFonts w:ascii="Times New Roman" w:hAnsi="Times New Roman" w:cs="Times New Roman"/>
                <w:i/>
                <w:sz w:val="24"/>
              </w:rPr>
              <w:t>увагу вихованню у дитини самостійності.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Звернути увагу на формування навички охайно оформлювати роботи.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Вдосконалювати уміння і навички виконувати обчислювальні операції.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Вдосконалювати графічні навички письма, культуру оформлення письмових робіт.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Вдосконалювати навички читання вголос та розуміння прочитаного.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Звернути увагу на формування навичок каліграфічного письма, культуру оформлення письмових робіт.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 xml:space="preserve">- Застосовувати обчислювальні навички у </w:t>
            </w:r>
            <w:proofErr w:type="spellStart"/>
            <w:r w:rsidRPr="00863E08">
              <w:rPr>
                <w:rFonts w:ascii="Times New Roman" w:hAnsi="Times New Roman" w:cs="Times New Roman"/>
                <w:i/>
                <w:sz w:val="24"/>
              </w:rPr>
              <w:t>розв</w:t>
            </w:r>
            <w:proofErr w:type="spellEnd"/>
            <w:r w:rsidRPr="00863E08">
              <w:rPr>
                <w:rFonts w:ascii="Times New Roman" w:hAnsi="Times New Roman" w:cs="Times New Roman"/>
                <w:i/>
                <w:sz w:val="24"/>
                <w:lang w:val="ru-RU"/>
              </w:rPr>
              <w:t>'</w:t>
            </w:r>
            <w:proofErr w:type="spellStart"/>
            <w:r w:rsidRPr="00863E08">
              <w:rPr>
                <w:rFonts w:ascii="Times New Roman" w:hAnsi="Times New Roman" w:cs="Times New Roman"/>
                <w:i/>
                <w:sz w:val="24"/>
              </w:rPr>
              <w:t>язуванні</w:t>
            </w:r>
            <w:proofErr w:type="spellEnd"/>
            <w:r w:rsidRPr="00863E0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63E08">
              <w:rPr>
                <w:rFonts w:ascii="Times New Roman" w:hAnsi="Times New Roman" w:cs="Times New Roman"/>
                <w:i/>
                <w:sz w:val="24"/>
                <w:lang w:val="ru-RU"/>
              </w:rPr>
              <w:t>практичних</w:t>
            </w:r>
            <w:proofErr w:type="spellEnd"/>
            <w:r w:rsidRPr="00863E08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863E08">
              <w:rPr>
                <w:rFonts w:ascii="Times New Roman" w:hAnsi="Times New Roman" w:cs="Times New Roman"/>
                <w:i/>
                <w:sz w:val="24"/>
                <w:lang w:val="ru-RU"/>
              </w:rPr>
              <w:t>завдань</w:t>
            </w:r>
            <w:proofErr w:type="spellEnd"/>
            <w:r w:rsidRPr="00863E08">
              <w:rPr>
                <w:rFonts w:ascii="Times New Roman" w:hAnsi="Times New Roman" w:cs="Times New Roman"/>
                <w:i/>
                <w:sz w:val="24"/>
                <w:lang w:val="ru-RU"/>
              </w:rPr>
              <w:t>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Виховувати активність в навчальній діяльності.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 xml:space="preserve">- Вдосконалювати  орфографічні та пунктуаційні вміння при списуванні. </w:t>
            </w:r>
          </w:p>
          <w:p w:rsidR="001413FE" w:rsidRPr="00863E08" w:rsidRDefault="001413FE" w:rsidP="001413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</w:rPr>
              <w:t>- Вдосконалювати навички усного рахунку.</w:t>
            </w:r>
          </w:p>
          <w:p w:rsidR="00863E08" w:rsidRPr="001C05FE" w:rsidRDefault="00863E08" w:rsidP="001413FE">
            <w:pPr>
              <w:pStyle w:val="af3"/>
              <w:shd w:val="clear" w:color="auto" w:fill="FFFFFF" w:themeFill="background1"/>
              <w:tabs>
                <w:tab w:val="left" w:pos="1590"/>
              </w:tabs>
              <w:spacing w:line="240" w:lineRule="auto"/>
              <w:ind w:left="0"/>
              <w:rPr>
                <w:rFonts w:asciiTheme="minorHAnsi" w:hAnsiTheme="minorHAnsi"/>
              </w:rPr>
            </w:pPr>
          </w:p>
          <w:p w:rsidR="0037743C" w:rsidRPr="001C05FE" w:rsidRDefault="0037743C" w:rsidP="001C05FE">
            <w:pPr>
              <w:spacing w:line="240" w:lineRule="auto"/>
              <w:ind w:left="-288"/>
              <w:rPr>
                <w:rFonts w:asciiTheme="minorHAnsi" w:hAnsiTheme="minorHAnsi"/>
              </w:rPr>
            </w:pPr>
          </w:p>
        </w:tc>
        <w:tc>
          <w:tcPr>
            <w:tcW w:w="6070" w:type="dxa"/>
            <w:tcMar>
              <w:left w:w="432" w:type="dxa"/>
            </w:tcMar>
          </w:tcPr>
          <w:p w:rsidR="001413FE" w:rsidRDefault="001C05FE" w:rsidP="001413FE">
            <w:pPr>
              <w:spacing w:after="0" w:line="240" w:lineRule="auto"/>
              <w:ind w:left="-288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</w:pPr>
            <w:r w:rsidRPr="001413FE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  <w:t xml:space="preserve">                  </w:t>
            </w:r>
            <w:r w:rsidR="00193494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  <w:t xml:space="preserve">           </w:t>
            </w:r>
            <w:r w:rsidRPr="001413FE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  <w:t xml:space="preserve"> 3-4</w:t>
            </w:r>
            <w:r w:rsidRPr="001413FE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  <w:t xml:space="preserve"> клас</w:t>
            </w:r>
          </w:p>
          <w:p w:rsidR="001413FE" w:rsidRPr="006A1B47" w:rsidRDefault="001413FE" w:rsidP="001413FE">
            <w:pPr>
              <w:spacing w:after="0" w:line="240" w:lineRule="auto"/>
              <w:ind w:left="-288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Формувати та розвивати вміння писати прості тексти про свої думки та враження.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- Звернути увагу на формування вміння 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розв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val="ru-RU" w:eastAsia="en-US"/>
                <w14:ligatures w14:val="none"/>
              </w:rPr>
              <w:t>'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язувати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складені задачі.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Формувати у дитини почуття відповідальності, вміння долати труднощі.</w:t>
            </w:r>
            <w:bookmarkStart w:id="0" w:name="_GoBack"/>
            <w:bookmarkEnd w:id="0"/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- Формувати вміння 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коректно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толерантно вести діалог з однолітками.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- Вдосконалювати вміння висловлювати свою думку і 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обов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val="ru-RU" w:eastAsia="en-US"/>
                <w14:ligatures w14:val="none"/>
              </w:rPr>
              <w:t>'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язково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по</w:t>
            </w: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val="ru-RU" w:eastAsia="en-US"/>
                <w14:ligatures w14:val="none"/>
              </w:rPr>
              <w:t>я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снювати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Виховувати у дитини активність, ініціативність.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Формувати навички охайно виконувати та оформлювати завдання.</w:t>
            </w: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6A1B47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-  Вдосконалювати вміння опрацьовувати текст: по</w:t>
            </w: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val="ru-RU" w:eastAsia="en-US"/>
                <w14:ligatures w14:val="none"/>
              </w:rPr>
              <w:t>я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снювати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зміст прочитаного, причинно-наслідкові зв</w:t>
            </w: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val="ru-RU" w:eastAsia="en-US"/>
                <w14:ligatures w14:val="none"/>
              </w:rPr>
              <w:t>'</w:t>
            </w:r>
            <w:proofErr w:type="spellStart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язки</w:t>
            </w:r>
            <w:proofErr w:type="spellEnd"/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  <w:p w:rsidR="001C05FE" w:rsidRPr="001C05FE" w:rsidRDefault="001C05FE" w:rsidP="001C05FE">
            <w:pPr>
              <w:tabs>
                <w:tab w:val="left" w:pos="4390"/>
              </w:tabs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1C05FE" w:rsidRPr="001C05FE" w:rsidRDefault="001C05FE" w:rsidP="001C05FE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C05FE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 Виховувати відповідальне ставлення до навчання.</w:t>
            </w:r>
          </w:p>
          <w:p w:rsidR="0037743C" w:rsidRPr="0086216C" w:rsidRDefault="0037743C">
            <w:pPr>
              <w:pStyle w:val="-"/>
            </w:pPr>
          </w:p>
        </w:tc>
      </w:tr>
    </w:tbl>
    <w:p w:rsidR="00ED7C90" w:rsidRPr="0086216C" w:rsidRDefault="00ED7C90" w:rsidP="00D91EF3">
      <w:pPr>
        <w:pStyle w:val="afffff"/>
        <w:rPr>
          <w:sz w:val="6"/>
        </w:rPr>
      </w:pPr>
    </w:p>
    <w:sectPr w:rsidR="00ED7C90" w:rsidRPr="0086216C" w:rsidSect="00863E08">
      <w:footerReference w:type="default" r:id="rId23"/>
      <w:footerReference w:type="first" r:id="rId24"/>
      <w:pgSz w:w="16838" w:h="11906" w:orient="landscape" w:code="9"/>
      <w:pgMar w:top="426" w:right="1224" w:bottom="284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CD" w:rsidRDefault="002338CD" w:rsidP="0037743C">
      <w:pPr>
        <w:spacing w:after="0" w:line="240" w:lineRule="auto"/>
      </w:pPr>
      <w:r>
        <w:separator/>
      </w:r>
    </w:p>
  </w:endnote>
  <w:endnote w:type="continuationSeparator" w:id="0">
    <w:p w:rsidR="002338CD" w:rsidRDefault="002338CD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t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86216C" w:rsidRDefault="000E2C45">
    <w:pPr>
      <w:pStyle w:val="afffb"/>
    </w:pPr>
    <w:r w:rsidRPr="0086216C">
      <w:rPr>
        <w:noProof/>
        <w:lang w:bidi="uk-UA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Прямокутник нижнього колонтитула продовження" descr="Прямокутник нижнього колонтитула продовження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624D096" id="Прямокутник нижнього колонтитула продовження" o:spid="_x0000_s1026" alt="Прямокутник нижнього колонтитула продовження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0E2C45" w:rsidRDefault="000E2C45" w:rsidP="000E2C45">
    <w:pPr>
      <w:pStyle w:val="afffb"/>
      <w:tabs>
        <w:tab w:val="left" w:pos="10513"/>
      </w:tabs>
    </w:pPr>
    <w:r>
      <w:rPr>
        <w:noProof/>
        <w:lang w:bidi="uk-UA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кутник нижнього колонтитула на першій сторінці – права сторона" descr="Прямокутник нижнього колонтитула на першій сторінці – права сторон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533237" id="Прямокутник нижнього колонтитула на першій сторінці – права сторона" o:spid="_x0000_s1026" alt="Прямокутник нижнього колонтитула на першій сторінці – права сторона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" fillcolor="#2b7370 [1604]" stroked="f" strokeweight="1pt">
              <w10:anchorlock/>
            </v:rect>
          </w:pict>
        </mc:Fallback>
      </mc:AlternateContent>
    </w:r>
    <w:r>
      <w:rPr>
        <w:lang w:bidi="uk-UA"/>
      </w:rPr>
      <w:tab/>
    </w:r>
    <w:r>
      <w:rPr>
        <w:noProof/>
        <w:lang w:bidi="uk-UA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кутник нижнього колонтитула на першій сторінці – ліва сторона" descr="Прямокутник нижнього колонтитула на першій сторінці – ліва сторон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4826D2" id="Прямокутник нижнього колонтитула на першій сторінці – ліва сторона" o:spid="_x0000_s1026" alt="Прямокутник нижнього колонтитула на першій сторінці – ліва сторона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CD" w:rsidRDefault="002338CD" w:rsidP="0037743C">
      <w:pPr>
        <w:spacing w:after="0" w:line="240" w:lineRule="auto"/>
      </w:pPr>
      <w:r>
        <w:separator/>
      </w:r>
    </w:p>
  </w:footnote>
  <w:footnote w:type="continuationSeparator" w:id="0">
    <w:p w:rsidR="002338CD" w:rsidRDefault="002338CD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C2B7FEB"/>
    <w:multiLevelType w:val="multilevel"/>
    <w:tmpl w:val="04090023"/>
    <w:styleLink w:val="a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D914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0D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8"/>
    <w:rsid w:val="00016C11"/>
    <w:rsid w:val="000240EB"/>
    <w:rsid w:val="000425F6"/>
    <w:rsid w:val="00060194"/>
    <w:rsid w:val="00075279"/>
    <w:rsid w:val="000E2C45"/>
    <w:rsid w:val="001413FE"/>
    <w:rsid w:val="00193494"/>
    <w:rsid w:val="001C05FE"/>
    <w:rsid w:val="00206800"/>
    <w:rsid w:val="002338CD"/>
    <w:rsid w:val="00275195"/>
    <w:rsid w:val="002B5F9B"/>
    <w:rsid w:val="002F5ECB"/>
    <w:rsid w:val="003270C5"/>
    <w:rsid w:val="003309C2"/>
    <w:rsid w:val="003472C5"/>
    <w:rsid w:val="0037743C"/>
    <w:rsid w:val="003E1E9B"/>
    <w:rsid w:val="00400FAF"/>
    <w:rsid w:val="0041636A"/>
    <w:rsid w:val="00425687"/>
    <w:rsid w:val="0048709F"/>
    <w:rsid w:val="00523273"/>
    <w:rsid w:val="00555FE1"/>
    <w:rsid w:val="005F496D"/>
    <w:rsid w:val="00632BB1"/>
    <w:rsid w:val="00636FE2"/>
    <w:rsid w:val="0069002D"/>
    <w:rsid w:val="006A1B47"/>
    <w:rsid w:val="00704FD6"/>
    <w:rsid w:val="00712321"/>
    <w:rsid w:val="00726D69"/>
    <w:rsid w:val="007327A6"/>
    <w:rsid w:val="00751AA2"/>
    <w:rsid w:val="007B03D6"/>
    <w:rsid w:val="007C70E3"/>
    <w:rsid w:val="0086216C"/>
    <w:rsid w:val="00863E08"/>
    <w:rsid w:val="009775E0"/>
    <w:rsid w:val="009C3321"/>
    <w:rsid w:val="00A01D2E"/>
    <w:rsid w:val="00A92C80"/>
    <w:rsid w:val="00AB3B8A"/>
    <w:rsid w:val="00B77FD8"/>
    <w:rsid w:val="00C32CAA"/>
    <w:rsid w:val="00C62E99"/>
    <w:rsid w:val="00CA1864"/>
    <w:rsid w:val="00CC4A62"/>
    <w:rsid w:val="00CD1B39"/>
    <w:rsid w:val="00CD4ED2"/>
    <w:rsid w:val="00CE1E3B"/>
    <w:rsid w:val="00CE2932"/>
    <w:rsid w:val="00CF1B6A"/>
    <w:rsid w:val="00D2631E"/>
    <w:rsid w:val="00D91EF3"/>
    <w:rsid w:val="00DC332A"/>
    <w:rsid w:val="00E36671"/>
    <w:rsid w:val="00E75E55"/>
    <w:rsid w:val="00E938FB"/>
    <w:rsid w:val="00ED7C90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13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uk-UA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6216C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86216C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86216C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86216C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86216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86216C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86216C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86216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86216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86216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8621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Головна таблиця"/>
    <w:basedOn w:val="a4"/>
    <w:uiPriority w:val="99"/>
    <w:rsid w:val="0086216C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86216C"/>
    <w:pPr>
      <w:spacing w:after="0"/>
    </w:pPr>
    <w:rPr>
      <w:rFonts w:ascii="Segoe UI" w:hAnsi="Segoe UI" w:cs="Segoe UI"/>
    </w:rPr>
  </w:style>
  <w:style w:type="character" w:customStyle="1" w:styleId="a9">
    <w:name w:val="Текст у виносці Знак"/>
    <w:basedOn w:val="a3"/>
    <w:link w:val="a8"/>
    <w:uiPriority w:val="99"/>
    <w:semiHidden/>
    <w:rsid w:val="0086216C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86216C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86216C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86216C"/>
    <w:rPr>
      <w:rFonts w:ascii="Verdana" w:hAnsi="Verdana"/>
      <w:color w:val="808080"/>
    </w:rPr>
  </w:style>
  <w:style w:type="paragraph" w:customStyle="1" w:styleId="ad">
    <w:name w:val="Одержувач"/>
    <w:basedOn w:val="a2"/>
    <w:uiPriority w:val="4"/>
    <w:qFormat/>
    <w:rsid w:val="0086216C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Зворотна адреса"/>
    <w:basedOn w:val="a2"/>
    <w:uiPriority w:val="3"/>
    <w:qFormat/>
    <w:rsid w:val="0086216C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86216C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 Знак"/>
    <w:basedOn w:val="a3"/>
    <w:link w:val="af"/>
    <w:uiPriority w:val="5"/>
    <w:rsid w:val="0086216C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86216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ідзаголовок Знак"/>
    <w:basedOn w:val="a3"/>
    <w:link w:val="af1"/>
    <w:uiPriority w:val="6"/>
    <w:rsid w:val="0086216C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86216C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86216C"/>
    <w:rPr>
      <w:rFonts w:ascii="Verdana" w:eastAsiaTheme="majorEastAsia" w:hAnsi="Verdana" w:cstheme="majorBidi"/>
      <w:b/>
      <w:bCs/>
    </w:rPr>
  </w:style>
  <w:style w:type="paragraph" w:styleId="af3">
    <w:name w:val="Quote"/>
    <w:basedOn w:val="a2"/>
    <w:link w:val="af4"/>
    <w:uiPriority w:val="12"/>
    <w:unhideWhenUsed/>
    <w:qFormat/>
    <w:rsid w:val="0086216C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af4">
    <w:name w:val="Цитата Знак"/>
    <w:basedOn w:val="a3"/>
    <w:link w:val="af3"/>
    <w:uiPriority w:val="12"/>
    <w:rsid w:val="0086216C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1">
    <w:name w:val="List Bullet"/>
    <w:basedOn w:val="a2"/>
    <w:uiPriority w:val="10"/>
    <w:unhideWhenUsed/>
    <w:qFormat/>
    <w:rsid w:val="0086216C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5">
    <w:name w:val="Контактна інформація"/>
    <w:basedOn w:val="a2"/>
    <w:uiPriority w:val="13"/>
    <w:qFormat/>
    <w:rsid w:val="0086216C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86216C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86216C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86216C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86216C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86216C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86216C"/>
    <w:rPr>
      <w:rFonts w:ascii="Verdana" w:eastAsiaTheme="majorEastAsia" w:hAnsi="Verdana" w:cstheme="majorBidi"/>
      <w:color w:val="2B7370" w:themeColor="accent1" w:themeShade="7F"/>
    </w:rPr>
  </w:style>
  <w:style w:type="character" w:styleId="af6">
    <w:name w:val="Intense Emphasis"/>
    <w:basedOn w:val="a3"/>
    <w:uiPriority w:val="21"/>
    <w:semiHidden/>
    <w:unhideWhenUsed/>
    <w:qFormat/>
    <w:rsid w:val="0086216C"/>
    <w:rPr>
      <w:rFonts w:ascii="Verdana" w:hAnsi="Verdana"/>
      <w:i/>
      <w:iCs/>
      <w:color w:val="2B7471" w:themeColor="accent1" w:themeShade="80"/>
    </w:rPr>
  </w:style>
  <w:style w:type="paragraph" w:styleId="af7">
    <w:name w:val="Intense Quote"/>
    <w:basedOn w:val="a2"/>
    <w:next w:val="a2"/>
    <w:link w:val="af8"/>
    <w:uiPriority w:val="30"/>
    <w:semiHidden/>
    <w:unhideWhenUsed/>
    <w:qFormat/>
    <w:rsid w:val="0086216C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8">
    <w:name w:val="Насичена цитата Знак"/>
    <w:basedOn w:val="a3"/>
    <w:link w:val="af7"/>
    <w:uiPriority w:val="30"/>
    <w:semiHidden/>
    <w:rsid w:val="0086216C"/>
    <w:rPr>
      <w:rFonts w:ascii="Verdana" w:hAnsi="Verdana"/>
      <w:i/>
      <w:iCs/>
      <w:color w:val="2B7471" w:themeColor="accent1" w:themeShade="80"/>
    </w:rPr>
  </w:style>
  <w:style w:type="character" w:styleId="af9">
    <w:name w:val="Intense Reference"/>
    <w:basedOn w:val="a3"/>
    <w:uiPriority w:val="32"/>
    <w:semiHidden/>
    <w:unhideWhenUsed/>
    <w:qFormat/>
    <w:rsid w:val="0086216C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a">
    <w:name w:val="TOC Heading"/>
    <w:basedOn w:val="1"/>
    <w:next w:val="a2"/>
    <w:uiPriority w:val="39"/>
    <w:semiHidden/>
    <w:unhideWhenUsed/>
    <w:qFormat/>
    <w:rsid w:val="0086216C"/>
    <w:pPr>
      <w:spacing w:before="240" w:after="0" w:line="276" w:lineRule="auto"/>
      <w:outlineLvl w:val="9"/>
    </w:pPr>
    <w:rPr>
      <w:sz w:val="32"/>
      <w:szCs w:val="32"/>
    </w:rPr>
  </w:style>
  <w:style w:type="paragraph" w:styleId="afb">
    <w:name w:val="Bibliography"/>
    <w:basedOn w:val="a2"/>
    <w:next w:val="a2"/>
    <w:uiPriority w:val="37"/>
    <w:semiHidden/>
    <w:unhideWhenUsed/>
    <w:rsid w:val="0086216C"/>
  </w:style>
  <w:style w:type="paragraph" w:styleId="afc">
    <w:name w:val="Body Text"/>
    <w:basedOn w:val="a2"/>
    <w:link w:val="afd"/>
    <w:uiPriority w:val="99"/>
    <w:semiHidden/>
    <w:unhideWhenUsed/>
    <w:rsid w:val="0086216C"/>
    <w:pPr>
      <w:spacing w:after="120"/>
    </w:pPr>
  </w:style>
  <w:style w:type="character" w:customStyle="1" w:styleId="afd">
    <w:name w:val="Основний текст Знак"/>
    <w:basedOn w:val="a3"/>
    <w:link w:val="afc"/>
    <w:uiPriority w:val="99"/>
    <w:semiHidden/>
    <w:rsid w:val="0086216C"/>
    <w:rPr>
      <w:rFonts w:ascii="Verdana" w:hAnsi="Verdana"/>
    </w:rPr>
  </w:style>
  <w:style w:type="paragraph" w:styleId="23">
    <w:name w:val="Body Text 2"/>
    <w:basedOn w:val="a2"/>
    <w:link w:val="24"/>
    <w:uiPriority w:val="99"/>
    <w:semiHidden/>
    <w:unhideWhenUsed/>
    <w:rsid w:val="0086216C"/>
    <w:pPr>
      <w:spacing w:after="120" w:line="480" w:lineRule="auto"/>
    </w:pPr>
  </w:style>
  <w:style w:type="character" w:customStyle="1" w:styleId="24">
    <w:name w:val="Основний текст 2 Знак"/>
    <w:basedOn w:val="a3"/>
    <w:link w:val="23"/>
    <w:uiPriority w:val="99"/>
    <w:semiHidden/>
    <w:rsid w:val="0086216C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86216C"/>
    <w:pPr>
      <w:spacing w:after="120"/>
    </w:pPr>
    <w:rPr>
      <w:szCs w:val="16"/>
    </w:rPr>
  </w:style>
  <w:style w:type="character" w:customStyle="1" w:styleId="34">
    <w:name w:val="Основний текст 3 Знак"/>
    <w:basedOn w:val="a3"/>
    <w:link w:val="33"/>
    <w:uiPriority w:val="99"/>
    <w:semiHidden/>
    <w:rsid w:val="0086216C"/>
    <w:rPr>
      <w:rFonts w:ascii="Verdana" w:hAnsi="Verdana"/>
      <w:szCs w:val="16"/>
    </w:rPr>
  </w:style>
  <w:style w:type="paragraph" w:styleId="afe">
    <w:name w:val="Body Text First Indent"/>
    <w:basedOn w:val="afc"/>
    <w:link w:val="aff"/>
    <w:uiPriority w:val="99"/>
    <w:semiHidden/>
    <w:unhideWhenUsed/>
    <w:rsid w:val="0086216C"/>
    <w:pPr>
      <w:spacing w:after="160"/>
      <w:ind w:firstLine="360"/>
    </w:pPr>
  </w:style>
  <w:style w:type="character" w:customStyle="1" w:styleId="aff">
    <w:name w:val="Червоний рядок Знак"/>
    <w:basedOn w:val="afd"/>
    <w:link w:val="afe"/>
    <w:uiPriority w:val="99"/>
    <w:semiHidden/>
    <w:rsid w:val="0086216C"/>
    <w:rPr>
      <w:rFonts w:ascii="Verdana" w:hAnsi="Verdana"/>
    </w:rPr>
  </w:style>
  <w:style w:type="paragraph" w:styleId="aff0">
    <w:name w:val="Body Text Indent"/>
    <w:basedOn w:val="a2"/>
    <w:link w:val="aff1"/>
    <w:uiPriority w:val="99"/>
    <w:semiHidden/>
    <w:unhideWhenUsed/>
    <w:rsid w:val="0086216C"/>
    <w:pPr>
      <w:spacing w:after="120"/>
      <w:ind w:left="360"/>
    </w:pPr>
  </w:style>
  <w:style w:type="character" w:customStyle="1" w:styleId="aff1">
    <w:name w:val="Основний текст з відступом Знак"/>
    <w:basedOn w:val="a3"/>
    <w:link w:val="aff0"/>
    <w:uiPriority w:val="99"/>
    <w:semiHidden/>
    <w:rsid w:val="0086216C"/>
    <w:rPr>
      <w:rFonts w:ascii="Verdana" w:hAnsi="Verdana"/>
    </w:rPr>
  </w:style>
  <w:style w:type="paragraph" w:styleId="25">
    <w:name w:val="Body Text First Indent 2"/>
    <w:basedOn w:val="aff0"/>
    <w:link w:val="26"/>
    <w:uiPriority w:val="99"/>
    <w:semiHidden/>
    <w:unhideWhenUsed/>
    <w:rsid w:val="0086216C"/>
    <w:pPr>
      <w:spacing w:after="160"/>
      <w:ind w:firstLine="360"/>
    </w:pPr>
  </w:style>
  <w:style w:type="character" w:customStyle="1" w:styleId="26">
    <w:name w:val="Червоний рядок 2 Знак"/>
    <w:basedOn w:val="aff1"/>
    <w:link w:val="25"/>
    <w:uiPriority w:val="99"/>
    <w:semiHidden/>
    <w:rsid w:val="0086216C"/>
    <w:rPr>
      <w:rFonts w:ascii="Verdana" w:hAnsi="Verdana"/>
    </w:rPr>
  </w:style>
  <w:style w:type="paragraph" w:styleId="27">
    <w:name w:val="Body Text Indent 2"/>
    <w:basedOn w:val="a2"/>
    <w:link w:val="28"/>
    <w:uiPriority w:val="99"/>
    <w:semiHidden/>
    <w:unhideWhenUsed/>
    <w:rsid w:val="0086216C"/>
    <w:pPr>
      <w:spacing w:after="120" w:line="480" w:lineRule="auto"/>
      <w:ind w:left="360"/>
    </w:pPr>
  </w:style>
  <w:style w:type="character" w:customStyle="1" w:styleId="28">
    <w:name w:val="Основний текст з відступом 2 Знак"/>
    <w:basedOn w:val="a3"/>
    <w:link w:val="27"/>
    <w:uiPriority w:val="99"/>
    <w:semiHidden/>
    <w:rsid w:val="0086216C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86216C"/>
    <w:pPr>
      <w:spacing w:after="120"/>
      <w:ind w:left="360"/>
    </w:pPr>
    <w:rPr>
      <w:szCs w:val="16"/>
    </w:rPr>
  </w:style>
  <w:style w:type="character" w:customStyle="1" w:styleId="36">
    <w:name w:val="Основний текст з відступом 3 Знак"/>
    <w:basedOn w:val="a3"/>
    <w:link w:val="35"/>
    <w:uiPriority w:val="99"/>
    <w:semiHidden/>
    <w:rsid w:val="0086216C"/>
    <w:rPr>
      <w:rFonts w:ascii="Verdana" w:hAnsi="Verdana"/>
      <w:szCs w:val="16"/>
    </w:rPr>
  </w:style>
  <w:style w:type="character" w:styleId="aff2">
    <w:name w:val="Book Title"/>
    <w:basedOn w:val="a3"/>
    <w:uiPriority w:val="33"/>
    <w:semiHidden/>
    <w:unhideWhenUsed/>
    <w:qFormat/>
    <w:rsid w:val="0086216C"/>
    <w:rPr>
      <w:rFonts w:ascii="Verdana" w:hAnsi="Verdana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86216C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4">
    <w:name w:val="Closing"/>
    <w:basedOn w:val="a2"/>
    <w:link w:val="aff5"/>
    <w:uiPriority w:val="99"/>
    <w:semiHidden/>
    <w:unhideWhenUsed/>
    <w:rsid w:val="0086216C"/>
    <w:pPr>
      <w:spacing w:after="0" w:line="240" w:lineRule="auto"/>
      <w:ind w:left="4320"/>
    </w:pPr>
  </w:style>
  <w:style w:type="character" w:customStyle="1" w:styleId="aff5">
    <w:name w:val="Прощання Знак"/>
    <w:basedOn w:val="a3"/>
    <w:link w:val="aff4"/>
    <w:uiPriority w:val="99"/>
    <w:semiHidden/>
    <w:rsid w:val="0086216C"/>
    <w:rPr>
      <w:rFonts w:ascii="Verdana" w:hAnsi="Verdana"/>
    </w:rPr>
  </w:style>
  <w:style w:type="table" w:styleId="aff6">
    <w:name w:val="Colorful Grid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">
    <w:name w:val="Colorful Grid Accent 1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29">
    <w:name w:val="Colorful Grid Accent 2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37">
    <w:name w:val="Colorful Grid Accent 3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43">
    <w:name w:val="Colorful Grid Accent 4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53">
    <w:name w:val="Colorful Grid Accent 5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61">
    <w:name w:val="Colorful Grid Accent 6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7">
    <w:name w:val="Colorful List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Colorful List Accent 1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2a">
    <w:name w:val="Colorful List Accent 2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38">
    <w:name w:val="Colorful List Accent 3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44">
    <w:name w:val="Colorful List Accent 4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54">
    <w:name w:val="Colorful List Accent 5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62">
    <w:name w:val="Colorful List Accent 6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8">
    <w:name w:val="Colorful Shading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">
    <w:name w:val="Colorful Shading Accent 1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b">
    <w:name w:val="Colorful Shading Accent 2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9">
    <w:name w:val="Colorful Shading Accent 3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45">
    <w:name w:val="Colorful Shading Accent 4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3">
    <w:name w:val="Colorful Shading Accent 6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3"/>
    <w:uiPriority w:val="99"/>
    <w:semiHidden/>
    <w:unhideWhenUsed/>
    <w:rsid w:val="0086216C"/>
    <w:rPr>
      <w:rFonts w:ascii="Verdana" w:hAnsi="Verdana"/>
      <w:sz w:val="22"/>
      <w:szCs w:val="16"/>
    </w:rPr>
  </w:style>
  <w:style w:type="paragraph" w:styleId="affa">
    <w:name w:val="annotation text"/>
    <w:basedOn w:val="a2"/>
    <w:link w:val="affb"/>
    <w:uiPriority w:val="99"/>
    <w:semiHidden/>
    <w:unhideWhenUsed/>
    <w:rsid w:val="0086216C"/>
    <w:pPr>
      <w:spacing w:line="240" w:lineRule="auto"/>
    </w:pPr>
    <w:rPr>
      <w:szCs w:val="20"/>
    </w:rPr>
  </w:style>
  <w:style w:type="character" w:customStyle="1" w:styleId="affb">
    <w:name w:val="Текст примітки Знак"/>
    <w:basedOn w:val="a3"/>
    <w:link w:val="affa"/>
    <w:uiPriority w:val="99"/>
    <w:semiHidden/>
    <w:rsid w:val="0086216C"/>
    <w:rPr>
      <w:rFonts w:ascii="Verdana" w:hAnsi="Verdana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6216C"/>
    <w:rPr>
      <w:b/>
      <w:bCs/>
    </w:rPr>
  </w:style>
  <w:style w:type="character" w:customStyle="1" w:styleId="affd">
    <w:name w:val="Тема примітки Знак"/>
    <w:basedOn w:val="affb"/>
    <w:link w:val="affc"/>
    <w:uiPriority w:val="99"/>
    <w:semiHidden/>
    <w:rsid w:val="0086216C"/>
    <w:rPr>
      <w:rFonts w:ascii="Verdana" w:hAnsi="Verdana"/>
      <w:b/>
      <w:bCs/>
      <w:szCs w:val="20"/>
    </w:rPr>
  </w:style>
  <w:style w:type="table" w:styleId="affe">
    <w:name w:val="Dark List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4">
    <w:name w:val="Dark List Accent 1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2c">
    <w:name w:val="Dark List Accent 2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3a">
    <w:name w:val="Dark List Accent 3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46">
    <w:name w:val="Dark List Accent 4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56">
    <w:name w:val="Dark List Accent 5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64">
    <w:name w:val="Dark List Accent 6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86216C"/>
  </w:style>
  <w:style w:type="character" w:customStyle="1" w:styleId="afff0">
    <w:name w:val="Дата Знак"/>
    <w:basedOn w:val="a3"/>
    <w:link w:val="afff"/>
    <w:uiPriority w:val="99"/>
    <w:semiHidden/>
    <w:rsid w:val="0086216C"/>
    <w:rPr>
      <w:rFonts w:ascii="Verdana" w:hAnsi="Verdana"/>
    </w:rPr>
  </w:style>
  <w:style w:type="paragraph" w:styleId="afff1">
    <w:name w:val="Document Map"/>
    <w:basedOn w:val="a2"/>
    <w:link w:val="afff2"/>
    <w:uiPriority w:val="99"/>
    <w:semiHidden/>
    <w:unhideWhenUsed/>
    <w:rsid w:val="008621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86216C"/>
    <w:rPr>
      <w:rFonts w:ascii="Segoe UI" w:hAnsi="Segoe UI" w:cs="Segoe UI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86216C"/>
    <w:pPr>
      <w:spacing w:after="0" w:line="240" w:lineRule="auto"/>
    </w:pPr>
  </w:style>
  <w:style w:type="character" w:customStyle="1" w:styleId="afff4">
    <w:name w:val="Електронний підпис Знак"/>
    <w:basedOn w:val="a3"/>
    <w:link w:val="afff3"/>
    <w:uiPriority w:val="99"/>
    <w:semiHidden/>
    <w:rsid w:val="0086216C"/>
    <w:rPr>
      <w:rFonts w:ascii="Verdana" w:hAnsi="Verdana"/>
    </w:rPr>
  </w:style>
  <w:style w:type="character" w:styleId="afff5">
    <w:name w:val="Emphasis"/>
    <w:basedOn w:val="a3"/>
    <w:uiPriority w:val="20"/>
    <w:semiHidden/>
    <w:unhideWhenUsed/>
    <w:qFormat/>
    <w:rsid w:val="0086216C"/>
    <w:rPr>
      <w:rFonts w:ascii="Verdana" w:hAnsi="Verdana"/>
      <w:i/>
      <w:iCs/>
    </w:rPr>
  </w:style>
  <w:style w:type="character" w:styleId="afff6">
    <w:name w:val="endnote reference"/>
    <w:basedOn w:val="a3"/>
    <w:uiPriority w:val="99"/>
    <w:semiHidden/>
    <w:unhideWhenUsed/>
    <w:rsid w:val="0086216C"/>
    <w:rPr>
      <w:rFonts w:ascii="Verdana" w:hAnsi="Verdana"/>
      <w:vertAlign w:val="superscript"/>
    </w:rPr>
  </w:style>
  <w:style w:type="paragraph" w:styleId="afff7">
    <w:name w:val="endnote text"/>
    <w:basedOn w:val="a2"/>
    <w:link w:val="afff8"/>
    <w:uiPriority w:val="99"/>
    <w:semiHidden/>
    <w:unhideWhenUsed/>
    <w:rsid w:val="0086216C"/>
    <w:pPr>
      <w:spacing w:after="0" w:line="240" w:lineRule="auto"/>
    </w:pPr>
    <w:rPr>
      <w:szCs w:val="20"/>
    </w:rPr>
  </w:style>
  <w:style w:type="character" w:customStyle="1" w:styleId="afff8">
    <w:name w:val="Текст кінцевої виноски Знак"/>
    <w:basedOn w:val="a3"/>
    <w:link w:val="afff7"/>
    <w:uiPriority w:val="99"/>
    <w:semiHidden/>
    <w:rsid w:val="0086216C"/>
    <w:rPr>
      <w:rFonts w:ascii="Verdana" w:hAnsi="Verdana"/>
      <w:szCs w:val="20"/>
    </w:rPr>
  </w:style>
  <w:style w:type="paragraph" w:styleId="afff9">
    <w:name w:val="envelope address"/>
    <w:basedOn w:val="a2"/>
    <w:uiPriority w:val="99"/>
    <w:semiHidden/>
    <w:unhideWhenUsed/>
    <w:rsid w:val="008621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d">
    <w:name w:val="envelope return"/>
    <w:basedOn w:val="a2"/>
    <w:uiPriority w:val="99"/>
    <w:semiHidden/>
    <w:unhideWhenUsed/>
    <w:rsid w:val="0086216C"/>
    <w:pPr>
      <w:spacing w:after="0" w:line="240" w:lineRule="auto"/>
    </w:pPr>
    <w:rPr>
      <w:rFonts w:eastAsiaTheme="majorEastAsia" w:cstheme="majorBidi"/>
      <w:szCs w:val="20"/>
    </w:rPr>
  </w:style>
  <w:style w:type="character" w:styleId="afffa">
    <w:name w:val="FollowedHyperlink"/>
    <w:basedOn w:val="a3"/>
    <w:uiPriority w:val="99"/>
    <w:semiHidden/>
    <w:unhideWhenUsed/>
    <w:rsid w:val="0086216C"/>
    <w:rPr>
      <w:rFonts w:ascii="Verdana" w:hAnsi="Verdana"/>
      <w:color w:val="68538F" w:themeColor="accent5" w:themeShade="BF"/>
      <w:u w:val="single"/>
    </w:rPr>
  </w:style>
  <w:style w:type="paragraph" w:styleId="afffb">
    <w:name w:val="footer"/>
    <w:basedOn w:val="a2"/>
    <w:link w:val="afffc"/>
    <w:uiPriority w:val="99"/>
    <w:unhideWhenUsed/>
    <w:rsid w:val="0086216C"/>
    <w:pPr>
      <w:spacing w:after="0" w:line="240" w:lineRule="auto"/>
    </w:pPr>
  </w:style>
  <w:style w:type="character" w:customStyle="1" w:styleId="afffc">
    <w:name w:val="Нижній колонтитул Знак"/>
    <w:basedOn w:val="a3"/>
    <w:link w:val="afffb"/>
    <w:uiPriority w:val="99"/>
    <w:rsid w:val="0086216C"/>
    <w:rPr>
      <w:rFonts w:ascii="Verdana" w:hAnsi="Verdana"/>
    </w:rPr>
  </w:style>
  <w:style w:type="character" w:styleId="afffd">
    <w:name w:val="footnote reference"/>
    <w:basedOn w:val="a3"/>
    <w:uiPriority w:val="99"/>
    <w:semiHidden/>
    <w:unhideWhenUsed/>
    <w:rsid w:val="0086216C"/>
    <w:rPr>
      <w:rFonts w:ascii="Verdana" w:hAnsi="Verdana"/>
      <w:vertAlign w:val="superscript"/>
    </w:rPr>
  </w:style>
  <w:style w:type="paragraph" w:styleId="afffe">
    <w:name w:val="footnote text"/>
    <w:basedOn w:val="a2"/>
    <w:link w:val="affff"/>
    <w:uiPriority w:val="99"/>
    <w:semiHidden/>
    <w:unhideWhenUsed/>
    <w:rsid w:val="0086216C"/>
    <w:pPr>
      <w:spacing w:after="0" w:line="240" w:lineRule="auto"/>
    </w:pPr>
    <w:rPr>
      <w:szCs w:val="20"/>
    </w:rPr>
  </w:style>
  <w:style w:type="character" w:customStyle="1" w:styleId="affff">
    <w:name w:val="Текст виноски Знак"/>
    <w:basedOn w:val="a3"/>
    <w:link w:val="afffe"/>
    <w:uiPriority w:val="99"/>
    <w:semiHidden/>
    <w:rsid w:val="0086216C"/>
    <w:rPr>
      <w:rFonts w:ascii="Verdana" w:hAnsi="Verdana"/>
      <w:szCs w:val="20"/>
    </w:rPr>
  </w:style>
  <w:style w:type="table" w:styleId="-1">
    <w:name w:val="Grid Table 1 Light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">
    <w:name w:val="Grid Table 2 Accent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">
    <w:name w:val="Grid Table 2 Accent 3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">
    <w:name w:val="Grid Table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">
    <w:name w:val="Grid Table 3 Accent 2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">
    <w:name w:val="Grid Table 3 Accent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">
    <w:name w:val="Grid Table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">
    <w:name w:val="Grid Table 4 Accent 2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">
    <w:name w:val="Grid Table 4 Accent 3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">
    <w:name w:val="Grid Table 5 Dark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">
    <w:name w:val="Grid Table 5 Dark Accent 2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">
    <w:name w:val="Grid Table 5 Dark Accent 3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">
    <w:name w:val="Grid Table 6 Colorful"/>
    <w:basedOn w:val="a4"/>
    <w:uiPriority w:val="51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>
    <w:name w:val="Grid Table 6 Colorful Accent 1"/>
    <w:basedOn w:val="a4"/>
    <w:uiPriority w:val="51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">
    <w:name w:val="Grid Table 6 Colorful Accent 2"/>
    <w:basedOn w:val="a4"/>
    <w:uiPriority w:val="51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">
    <w:name w:val="Grid Table 6 Colorful Accent 3"/>
    <w:basedOn w:val="a4"/>
    <w:uiPriority w:val="51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f0">
    <w:name w:val="header"/>
    <w:basedOn w:val="a2"/>
    <w:link w:val="affff1"/>
    <w:uiPriority w:val="99"/>
    <w:unhideWhenUsed/>
    <w:rsid w:val="0086216C"/>
    <w:pPr>
      <w:spacing w:after="0" w:line="240" w:lineRule="auto"/>
    </w:pPr>
  </w:style>
  <w:style w:type="character" w:customStyle="1" w:styleId="affff1">
    <w:name w:val="Верхній колонтитул Знак"/>
    <w:basedOn w:val="a3"/>
    <w:link w:val="affff0"/>
    <w:uiPriority w:val="99"/>
    <w:rsid w:val="0086216C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86216C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86216C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86216C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86216C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86216C"/>
    <w:pPr>
      <w:spacing w:after="0" w:line="240" w:lineRule="auto"/>
    </w:pPr>
    <w:rPr>
      <w:i/>
      <w:iCs/>
    </w:rPr>
  </w:style>
  <w:style w:type="character" w:customStyle="1" w:styleId="HTML1">
    <w:name w:val="Адреса HTML Знак"/>
    <w:basedOn w:val="a3"/>
    <w:link w:val="HTML0"/>
    <w:uiPriority w:val="99"/>
    <w:semiHidden/>
    <w:rsid w:val="0086216C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86216C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ий HTML Знак"/>
    <w:basedOn w:val="a3"/>
    <w:link w:val="HTML6"/>
    <w:uiPriority w:val="99"/>
    <w:semiHidden/>
    <w:rsid w:val="0086216C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86216C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affff2">
    <w:name w:val="Hyperlink"/>
    <w:basedOn w:val="a3"/>
    <w:uiPriority w:val="99"/>
    <w:semiHidden/>
    <w:unhideWhenUsed/>
    <w:rsid w:val="0086216C"/>
    <w:rPr>
      <w:rFonts w:ascii="Verdana" w:hAnsi="Verdana"/>
      <w:color w:val="2B7471" w:themeColor="accent1" w:themeShade="80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440" w:hanging="220"/>
    </w:pPr>
  </w:style>
  <w:style w:type="paragraph" w:styleId="3b">
    <w:name w:val="index 3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66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100" w:hanging="220"/>
    </w:pPr>
  </w:style>
  <w:style w:type="paragraph" w:styleId="65">
    <w:name w:val="index 6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980" w:hanging="220"/>
    </w:pPr>
  </w:style>
  <w:style w:type="paragraph" w:styleId="affff3">
    <w:name w:val="index heading"/>
    <w:basedOn w:val="a2"/>
    <w:next w:val="15"/>
    <w:uiPriority w:val="99"/>
    <w:semiHidden/>
    <w:unhideWhenUsed/>
    <w:rsid w:val="0086216C"/>
    <w:rPr>
      <w:rFonts w:eastAsiaTheme="majorEastAsia" w:cstheme="majorBidi"/>
      <w:b/>
      <w:bCs/>
    </w:rPr>
  </w:style>
  <w:style w:type="table" w:styleId="affff4">
    <w:name w:val="Light Grid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6">
    <w:name w:val="Light Grid Accent 1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2f">
    <w:name w:val="Light Grid Accent 2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48">
    <w:name w:val="Light Grid Accent 4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58">
    <w:name w:val="Light Grid Accent 5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66">
    <w:name w:val="Light Grid Accent 6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5">
    <w:name w:val="Light List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7">
    <w:name w:val="Light List Accent 1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3d">
    <w:name w:val="Light List Accent 3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49">
    <w:name w:val="Light List Accent 4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59">
    <w:name w:val="Light List Accent 5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67">
    <w:name w:val="Light List Accent 6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6">
    <w:name w:val="Light Shading"/>
    <w:basedOn w:val="a4"/>
    <w:uiPriority w:val="60"/>
    <w:semiHidden/>
    <w:unhideWhenUsed/>
    <w:rsid w:val="008621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2f1">
    <w:name w:val="Light Shading Accent 2"/>
    <w:basedOn w:val="a4"/>
    <w:uiPriority w:val="60"/>
    <w:semiHidden/>
    <w:unhideWhenUsed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3e">
    <w:name w:val="Light Shading Accent 3"/>
    <w:basedOn w:val="a4"/>
    <w:uiPriority w:val="60"/>
    <w:semiHidden/>
    <w:unhideWhenUsed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4a">
    <w:name w:val="Light Shading Accent 4"/>
    <w:basedOn w:val="a4"/>
    <w:uiPriority w:val="60"/>
    <w:semiHidden/>
    <w:unhideWhenUsed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5a">
    <w:name w:val="Light Shading Accent 5"/>
    <w:basedOn w:val="a4"/>
    <w:uiPriority w:val="60"/>
    <w:semiHidden/>
    <w:unhideWhenUsed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68">
    <w:name w:val="Light Shading Accent 6"/>
    <w:basedOn w:val="a4"/>
    <w:uiPriority w:val="60"/>
    <w:semiHidden/>
    <w:unhideWhenUsed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7">
    <w:name w:val="line number"/>
    <w:basedOn w:val="a3"/>
    <w:uiPriority w:val="99"/>
    <w:semiHidden/>
    <w:unhideWhenUsed/>
    <w:rsid w:val="0086216C"/>
    <w:rPr>
      <w:rFonts w:ascii="Verdana" w:hAnsi="Verdana"/>
    </w:rPr>
  </w:style>
  <w:style w:type="paragraph" w:styleId="affff8">
    <w:name w:val="List"/>
    <w:basedOn w:val="a2"/>
    <w:uiPriority w:val="99"/>
    <w:semiHidden/>
    <w:unhideWhenUsed/>
    <w:rsid w:val="0086216C"/>
    <w:pPr>
      <w:ind w:left="360" w:hanging="360"/>
      <w:contextualSpacing/>
    </w:pPr>
  </w:style>
  <w:style w:type="paragraph" w:styleId="2f2">
    <w:name w:val="List 2"/>
    <w:basedOn w:val="a2"/>
    <w:uiPriority w:val="99"/>
    <w:semiHidden/>
    <w:unhideWhenUsed/>
    <w:rsid w:val="0086216C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86216C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86216C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86216C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86216C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6216C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6216C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6216C"/>
    <w:pPr>
      <w:numPr>
        <w:numId w:val="9"/>
      </w:numPr>
      <w:contextualSpacing/>
    </w:pPr>
  </w:style>
  <w:style w:type="paragraph" w:styleId="affff9">
    <w:name w:val="List Continue"/>
    <w:basedOn w:val="a2"/>
    <w:uiPriority w:val="99"/>
    <w:semiHidden/>
    <w:unhideWhenUsed/>
    <w:rsid w:val="0086216C"/>
    <w:pPr>
      <w:spacing w:after="120"/>
      <w:ind w:left="360"/>
      <w:contextualSpacing/>
    </w:pPr>
  </w:style>
  <w:style w:type="paragraph" w:styleId="2f3">
    <w:name w:val="List Continue 2"/>
    <w:basedOn w:val="a2"/>
    <w:uiPriority w:val="99"/>
    <w:semiHidden/>
    <w:unhideWhenUsed/>
    <w:rsid w:val="0086216C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86216C"/>
    <w:pPr>
      <w:spacing w:after="120"/>
      <w:ind w:left="1080"/>
      <w:contextualSpacing/>
    </w:pPr>
  </w:style>
  <w:style w:type="paragraph" w:styleId="4c">
    <w:name w:val="List Continue 4"/>
    <w:basedOn w:val="a2"/>
    <w:uiPriority w:val="99"/>
    <w:semiHidden/>
    <w:unhideWhenUsed/>
    <w:rsid w:val="0086216C"/>
    <w:pPr>
      <w:spacing w:after="120"/>
      <w:ind w:left="1440"/>
      <w:contextualSpacing/>
    </w:pPr>
  </w:style>
  <w:style w:type="paragraph" w:styleId="5c">
    <w:name w:val="List Continue 5"/>
    <w:basedOn w:val="a2"/>
    <w:uiPriority w:val="99"/>
    <w:semiHidden/>
    <w:unhideWhenUsed/>
    <w:rsid w:val="0086216C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86216C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6216C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6216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6216C"/>
    <w:pPr>
      <w:numPr>
        <w:numId w:val="13"/>
      </w:numPr>
      <w:contextualSpacing/>
    </w:pPr>
  </w:style>
  <w:style w:type="paragraph" w:styleId="affffa">
    <w:name w:val="List Paragraph"/>
    <w:basedOn w:val="a2"/>
    <w:uiPriority w:val="34"/>
    <w:semiHidden/>
    <w:unhideWhenUsed/>
    <w:qFormat/>
    <w:rsid w:val="0086216C"/>
    <w:pPr>
      <w:ind w:left="720"/>
      <w:contextualSpacing/>
    </w:pPr>
  </w:style>
  <w:style w:type="table" w:styleId="-10">
    <w:name w:val="List Table 1 Light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0">
    <w:name w:val="List Table 1 Light Accent 2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0">
    <w:name w:val="List Table 1 Light Accent 3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0">
    <w:name w:val="List Table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List Table 2 Accent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List Table 2 Accent 3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0">
    <w:name w:val="List Table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0">
    <w:name w:val="List Table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List Table 4 Accent 2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List Table 4 Accent 3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0">
    <w:name w:val="List Table 5 Dark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4"/>
    <w:uiPriority w:val="51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List Table 6 Colorful Accent 2"/>
    <w:basedOn w:val="a4"/>
    <w:uiPriority w:val="51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List Table 6 Colorful Accent 3"/>
    <w:basedOn w:val="a4"/>
    <w:uiPriority w:val="51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macro"/>
    <w:link w:val="affffc"/>
    <w:uiPriority w:val="99"/>
    <w:semiHidden/>
    <w:unhideWhenUsed/>
    <w:rsid w:val="008621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c">
    <w:name w:val="Текст макросу Знак"/>
    <w:basedOn w:val="a3"/>
    <w:link w:val="affffb"/>
    <w:uiPriority w:val="99"/>
    <w:semiHidden/>
    <w:rsid w:val="0086216C"/>
    <w:rPr>
      <w:rFonts w:ascii="Consolas" w:hAnsi="Consolas"/>
      <w:szCs w:val="20"/>
    </w:rPr>
  </w:style>
  <w:style w:type="table" w:styleId="19">
    <w:name w:val="Medium Grid 1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>
    <w:name w:val="Medium Grid 1 Accent 1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20">
    <w:name w:val="Medium Grid 1 Accent 2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30">
    <w:name w:val="Medium Grid 1 Accent 3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40">
    <w:name w:val="Medium Grid 1 Accent 4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50">
    <w:name w:val="Medium Grid 1 Accent 5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60">
    <w:name w:val="Medium Grid 1 Accent 6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1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>
    <w:name w:val="Medium Grid 2 Accent 2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>
    <w:name w:val="Medium Grid 2 Accent 3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>
    <w:name w:val="Medium Grid 2 Accent 4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>
    <w:name w:val="Medium Grid 2 Accent 6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20">
    <w:name w:val="Medium Grid 3 Accent 2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30">
    <w:name w:val="Medium Grid 3 Accent 3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40">
    <w:name w:val="Medium Grid 3 Accent 4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50">
    <w:name w:val="Medium Grid 3 Accent 5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60">
    <w:name w:val="Medium Grid 3 Accent 6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a">
    <w:name w:val="Medium List 1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21">
    <w:name w:val="Medium List 1 Accent 2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31">
    <w:name w:val="Medium List 1 Accent 3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41">
    <w:name w:val="Medium List 1 Accent 4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51">
    <w:name w:val="Medium List 1 Accent 5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61">
    <w:name w:val="Medium List 1 Accent 6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5">
    <w:name w:val="Medium List 2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>
    <w:name w:val="Medium Shading 1 Accent 1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>
    <w:name w:val="Medium Shading 1 Accent 3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4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5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1 Accent 6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12">
    <w:name w:val="Medium Shading 2 Accent 1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22">
    <w:name w:val="Medium Shading 2 Accent 2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32">
    <w:name w:val="Medium Shading 2 Accent 3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42">
    <w:name w:val="Medium Shading 2 Accent 4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52">
    <w:name w:val="Medium Shading 2 Accent 5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62">
    <w:name w:val="Medium Shading 2 Accent 6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unhideWhenUsed/>
    <w:rsid w:val="008621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86216C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f">
    <w:name w:val="No Spacing"/>
    <w:uiPriority w:val="7"/>
    <w:qFormat/>
    <w:rsid w:val="0086216C"/>
    <w:pPr>
      <w:spacing w:after="0" w:line="240" w:lineRule="auto"/>
    </w:pPr>
    <w:rPr>
      <w:rFonts w:ascii="Verdana" w:hAnsi="Verdana"/>
    </w:rPr>
  </w:style>
  <w:style w:type="paragraph" w:styleId="afffff0">
    <w:name w:val="Normal (Web)"/>
    <w:basedOn w:val="a2"/>
    <w:uiPriority w:val="99"/>
    <w:semiHidden/>
    <w:unhideWhenUsed/>
    <w:rsid w:val="0086216C"/>
    <w:rPr>
      <w:rFonts w:ascii="Times New Roman" w:hAnsi="Times New Roman" w:cs="Times New Roman"/>
      <w:sz w:val="24"/>
      <w:szCs w:val="24"/>
    </w:rPr>
  </w:style>
  <w:style w:type="paragraph" w:styleId="afffff1">
    <w:name w:val="Normal Indent"/>
    <w:basedOn w:val="a2"/>
    <w:uiPriority w:val="99"/>
    <w:semiHidden/>
    <w:unhideWhenUsed/>
    <w:rsid w:val="0086216C"/>
    <w:pPr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86216C"/>
    <w:pPr>
      <w:spacing w:after="0" w:line="240" w:lineRule="auto"/>
    </w:pPr>
  </w:style>
  <w:style w:type="character" w:customStyle="1" w:styleId="afffff3">
    <w:name w:val="Заголовок нотатки Знак"/>
    <w:basedOn w:val="a3"/>
    <w:link w:val="afffff2"/>
    <w:uiPriority w:val="99"/>
    <w:semiHidden/>
    <w:rsid w:val="0086216C"/>
    <w:rPr>
      <w:rFonts w:ascii="Verdana" w:hAnsi="Verdana"/>
    </w:rPr>
  </w:style>
  <w:style w:type="character" w:styleId="afffff4">
    <w:name w:val="page number"/>
    <w:basedOn w:val="a3"/>
    <w:uiPriority w:val="99"/>
    <w:semiHidden/>
    <w:unhideWhenUsed/>
    <w:rsid w:val="0086216C"/>
    <w:rPr>
      <w:rFonts w:ascii="Verdana" w:hAnsi="Verdana"/>
    </w:rPr>
  </w:style>
  <w:style w:type="table" w:styleId="1c">
    <w:name w:val="Plain Table 1"/>
    <w:basedOn w:val="a4"/>
    <w:uiPriority w:val="41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4"/>
    <w:uiPriority w:val="42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4"/>
    <w:uiPriority w:val="43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d">
    <w:name w:val="Plain Table 4"/>
    <w:basedOn w:val="a4"/>
    <w:uiPriority w:val="44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d">
    <w:name w:val="Plain Table 5"/>
    <w:basedOn w:val="a4"/>
    <w:uiPriority w:val="45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Plain Text"/>
    <w:basedOn w:val="a2"/>
    <w:link w:val="afffff6"/>
    <w:uiPriority w:val="99"/>
    <w:semiHidden/>
    <w:unhideWhenUsed/>
    <w:rsid w:val="0086216C"/>
    <w:pPr>
      <w:spacing w:after="0" w:line="240" w:lineRule="auto"/>
    </w:pPr>
    <w:rPr>
      <w:rFonts w:ascii="Consolas" w:hAnsi="Consolas"/>
      <w:szCs w:val="21"/>
    </w:rPr>
  </w:style>
  <w:style w:type="character" w:customStyle="1" w:styleId="afffff6">
    <w:name w:val="Текст Знак"/>
    <w:basedOn w:val="a3"/>
    <w:link w:val="afffff5"/>
    <w:uiPriority w:val="99"/>
    <w:semiHidden/>
    <w:rsid w:val="0086216C"/>
    <w:rPr>
      <w:rFonts w:ascii="Consolas" w:hAnsi="Consolas"/>
      <w:szCs w:val="21"/>
    </w:rPr>
  </w:style>
  <w:style w:type="paragraph" w:styleId="afffff7">
    <w:name w:val="Salutation"/>
    <w:basedOn w:val="a2"/>
    <w:next w:val="a2"/>
    <w:link w:val="afffff8"/>
    <w:uiPriority w:val="99"/>
    <w:semiHidden/>
    <w:unhideWhenUsed/>
    <w:rsid w:val="0086216C"/>
  </w:style>
  <w:style w:type="character" w:customStyle="1" w:styleId="afffff8">
    <w:name w:val="Привітання Знак"/>
    <w:basedOn w:val="a3"/>
    <w:link w:val="afffff7"/>
    <w:uiPriority w:val="99"/>
    <w:semiHidden/>
    <w:rsid w:val="0086216C"/>
    <w:rPr>
      <w:rFonts w:ascii="Verdana" w:hAnsi="Verdana"/>
    </w:rPr>
  </w:style>
  <w:style w:type="paragraph" w:styleId="afffff9">
    <w:name w:val="Signature"/>
    <w:basedOn w:val="a2"/>
    <w:link w:val="afffffa"/>
    <w:uiPriority w:val="99"/>
    <w:semiHidden/>
    <w:unhideWhenUsed/>
    <w:rsid w:val="0086216C"/>
    <w:pPr>
      <w:spacing w:after="0" w:line="240" w:lineRule="auto"/>
      <w:ind w:left="4320"/>
    </w:pPr>
  </w:style>
  <w:style w:type="character" w:customStyle="1" w:styleId="afffffa">
    <w:name w:val="Підпис Знак"/>
    <w:basedOn w:val="a3"/>
    <w:link w:val="afffff9"/>
    <w:uiPriority w:val="99"/>
    <w:semiHidden/>
    <w:rsid w:val="0086216C"/>
    <w:rPr>
      <w:rFonts w:ascii="Verdana" w:hAnsi="Verdana"/>
    </w:rPr>
  </w:style>
  <w:style w:type="character" w:styleId="afffffb">
    <w:name w:val="Strong"/>
    <w:basedOn w:val="a3"/>
    <w:uiPriority w:val="22"/>
    <w:semiHidden/>
    <w:unhideWhenUsed/>
    <w:rsid w:val="0086216C"/>
    <w:rPr>
      <w:rFonts w:ascii="Verdana" w:hAnsi="Verdana"/>
      <w:b/>
      <w:bCs/>
    </w:rPr>
  </w:style>
  <w:style w:type="character" w:styleId="afffffc">
    <w:name w:val="Subtle Emphasis"/>
    <w:basedOn w:val="a3"/>
    <w:uiPriority w:val="19"/>
    <w:semiHidden/>
    <w:unhideWhenUsed/>
    <w:qFormat/>
    <w:rsid w:val="0086216C"/>
    <w:rPr>
      <w:rFonts w:ascii="Verdana" w:hAnsi="Verdana"/>
      <w:i/>
      <w:iCs/>
      <w:color w:val="404040" w:themeColor="text1" w:themeTint="BF"/>
    </w:rPr>
  </w:style>
  <w:style w:type="character" w:styleId="afffffd">
    <w:name w:val="Subtle Reference"/>
    <w:basedOn w:val="a3"/>
    <w:uiPriority w:val="31"/>
    <w:semiHidden/>
    <w:unhideWhenUsed/>
    <w:qFormat/>
    <w:rsid w:val="0086216C"/>
    <w:rPr>
      <w:rFonts w:ascii="Verdana" w:hAnsi="Verdana"/>
      <w:smallCaps/>
      <w:color w:val="5A5A5A" w:themeColor="text1" w:themeTint="A5"/>
    </w:rPr>
  </w:style>
  <w:style w:type="table" w:styleId="1d">
    <w:name w:val="Table 3D effects 1"/>
    <w:basedOn w:val="a4"/>
    <w:uiPriority w:val="99"/>
    <w:semiHidden/>
    <w:unhideWhenUsed/>
    <w:rsid w:val="008621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uiPriority w:val="99"/>
    <w:semiHidden/>
    <w:unhideWhenUsed/>
    <w:rsid w:val="008621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4"/>
    <w:uiPriority w:val="99"/>
    <w:semiHidden/>
    <w:unhideWhenUsed/>
    <w:rsid w:val="008621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8621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4"/>
    <w:uiPriority w:val="99"/>
    <w:semiHidden/>
    <w:unhideWhenUsed/>
    <w:rsid w:val="008621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rsid w:val="008621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8621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4"/>
    <w:uiPriority w:val="99"/>
    <w:semiHidden/>
    <w:unhideWhenUsed/>
    <w:rsid w:val="008621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4"/>
    <w:uiPriority w:val="99"/>
    <w:semiHidden/>
    <w:unhideWhenUsed/>
    <w:rsid w:val="008621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e">
    <w:name w:val="Table Contemporary"/>
    <w:basedOn w:val="a4"/>
    <w:uiPriority w:val="99"/>
    <w:semiHidden/>
    <w:unhideWhenUsed/>
    <w:rsid w:val="008621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">
    <w:name w:val="Table Elegant"/>
    <w:basedOn w:val="a4"/>
    <w:uiPriority w:val="99"/>
    <w:semiHidden/>
    <w:unhideWhenUsed/>
    <w:rsid w:val="008621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Grid 1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rsid w:val="008621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Grid 4"/>
    <w:basedOn w:val="a4"/>
    <w:uiPriority w:val="99"/>
    <w:semiHidden/>
    <w:unhideWhenUsed/>
    <w:rsid w:val="008621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">
    <w:name w:val="Table Grid 5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621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8621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7">
    <w:name w:val="Table List 1"/>
    <w:basedOn w:val="a4"/>
    <w:uiPriority w:val="99"/>
    <w:semiHidden/>
    <w:unhideWhenUsed/>
    <w:rsid w:val="008621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uiPriority w:val="99"/>
    <w:semiHidden/>
    <w:unhideWhenUsed/>
    <w:rsid w:val="008621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List 4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7">
    <w:name w:val="Table List 5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7">
    <w:name w:val="Table List 6"/>
    <w:basedOn w:val="a4"/>
    <w:uiPriority w:val="99"/>
    <w:semiHidden/>
    <w:unhideWhenUsed/>
    <w:rsid w:val="008621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8621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621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1">
    <w:name w:val="table of authorities"/>
    <w:basedOn w:val="a2"/>
    <w:next w:val="a2"/>
    <w:uiPriority w:val="99"/>
    <w:semiHidden/>
    <w:unhideWhenUsed/>
    <w:rsid w:val="0086216C"/>
    <w:pPr>
      <w:spacing w:after="0"/>
      <w:ind w:left="220" w:hanging="220"/>
    </w:pPr>
  </w:style>
  <w:style w:type="paragraph" w:styleId="affffff2">
    <w:name w:val="table of figures"/>
    <w:basedOn w:val="a2"/>
    <w:next w:val="a2"/>
    <w:uiPriority w:val="99"/>
    <w:semiHidden/>
    <w:unhideWhenUsed/>
    <w:rsid w:val="0086216C"/>
    <w:pPr>
      <w:spacing w:after="0"/>
    </w:pPr>
  </w:style>
  <w:style w:type="table" w:styleId="affffff3">
    <w:name w:val="Table Professional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rsid w:val="008621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8621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rsid w:val="008621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86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8">
    <w:name w:val="Table Web 1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5">
    <w:name w:val="toa heading"/>
    <w:basedOn w:val="a2"/>
    <w:next w:val="a2"/>
    <w:uiPriority w:val="99"/>
    <w:semiHidden/>
    <w:unhideWhenUsed/>
    <w:rsid w:val="0086216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86216C"/>
    <w:pPr>
      <w:spacing w:after="100"/>
    </w:pPr>
  </w:style>
  <w:style w:type="paragraph" w:styleId="2ff0">
    <w:name w:val="toc 2"/>
    <w:basedOn w:val="a2"/>
    <w:next w:val="a2"/>
    <w:autoRedefine/>
    <w:uiPriority w:val="39"/>
    <w:semiHidden/>
    <w:unhideWhenUsed/>
    <w:rsid w:val="0086216C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86216C"/>
    <w:pPr>
      <w:spacing w:after="100"/>
      <w:ind w:left="440"/>
    </w:pPr>
  </w:style>
  <w:style w:type="paragraph" w:styleId="4f2">
    <w:name w:val="toc 4"/>
    <w:basedOn w:val="a2"/>
    <w:next w:val="a2"/>
    <w:autoRedefine/>
    <w:uiPriority w:val="39"/>
    <w:semiHidden/>
    <w:unhideWhenUsed/>
    <w:rsid w:val="0086216C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86216C"/>
    <w:pPr>
      <w:spacing w:after="100"/>
      <w:ind w:left="880"/>
    </w:pPr>
  </w:style>
  <w:style w:type="paragraph" w:styleId="6a">
    <w:name w:val="toc 6"/>
    <w:basedOn w:val="a2"/>
    <w:next w:val="a2"/>
    <w:autoRedefine/>
    <w:uiPriority w:val="39"/>
    <w:semiHidden/>
    <w:unhideWhenUsed/>
    <w:rsid w:val="0086216C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86216C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86216C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86216C"/>
    <w:pPr>
      <w:spacing w:after="100"/>
      <w:ind w:left="1760"/>
    </w:pPr>
  </w:style>
  <w:style w:type="character" w:styleId="affffff6">
    <w:name w:val="Mention"/>
    <w:basedOn w:val="a3"/>
    <w:uiPriority w:val="99"/>
    <w:semiHidden/>
    <w:unhideWhenUsed/>
    <w:rsid w:val="0086216C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86216C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86216C"/>
    <w:pPr>
      <w:numPr>
        <w:numId w:val="16"/>
      </w:numPr>
    </w:pPr>
  </w:style>
  <w:style w:type="character" w:styleId="affffff7">
    <w:name w:val="Hashtag"/>
    <w:basedOn w:val="a3"/>
    <w:uiPriority w:val="99"/>
    <w:semiHidden/>
    <w:unhideWhenUsed/>
    <w:rsid w:val="0086216C"/>
    <w:rPr>
      <w:rFonts w:ascii="Verdana" w:hAnsi="Verdana"/>
      <w:color w:val="2B579A"/>
      <w:shd w:val="clear" w:color="auto" w:fill="E1DFDD"/>
    </w:rPr>
  </w:style>
  <w:style w:type="numbering" w:styleId="a0">
    <w:name w:val="Outline List 3"/>
    <w:basedOn w:val="a5"/>
    <w:uiPriority w:val="99"/>
    <w:semiHidden/>
    <w:unhideWhenUsed/>
    <w:rsid w:val="0086216C"/>
    <w:pPr>
      <w:numPr>
        <w:numId w:val="17"/>
      </w:numPr>
    </w:pPr>
  </w:style>
  <w:style w:type="character" w:styleId="affffff8">
    <w:name w:val="Smart Hyperlink"/>
    <w:basedOn w:val="a3"/>
    <w:uiPriority w:val="99"/>
    <w:semiHidden/>
    <w:unhideWhenUsed/>
    <w:rsid w:val="0086216C"/>
    <w:rPr>
      <w:rFonts w:ascii="Verdana" w:hAnsi="Verdana"/>
      <w:u w:val="dotted"/>
    </w:rPr>
  </w:style>
  <w:style w:type="character" w:styleId="affffff9">
    <w:name w:val="Unresolved Mention"/>
    <w:basedOn w:val="a3"/>
    <w:uiPriority w:val="99"/>
    <w:semiHidden/>
    <w:unhideWhenUsed/>
    <w:rsid w:val="0086216C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1;&#1088;&#1086;&#1096;&#1091;&#1088;&#1072;%20&#1079;%20&#1087;&#1086;&#1090;&#1088;&#1110;&#1081;&#1085;&#1080;&#1084;%20&#1079;&#1075;&#1080;&#1085;&#1086;&#1084;%20(&#1089;&#1080;&#1085;&#1103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4456B6-6CA1-4820-B92F-C1E23998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Брошура з потрійним згином (синя)</Template>
  <TotalTime>0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2023-04-05T15:11:00Z</dcterms:created>
  <dcterms:modified xsi:type="dcterms:W3CDTF">2023-04-05T16:51:00Z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